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4759698F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7173A7">
        <w:rPr>
          <w:i/>
          <w:iCs/>
          <w:color w:val="000000"/>
        </w:rPr>
        <w:t>1</w:t>
      </w:r>
    </w:p>
    <w:p w14:paraId="00ED8288" w14:textId="77777777" w:rsidR="007173A7" w:rsidRPr="0055332B" w:rsidRDefault="007173A7" w:rsidP="007173A7">
      <w:pPr>
        <w:spacing w:after="120"/>
        <w:jc w:val="center"/>
        <w:rPr>
          <w:b/>
          <w:i/>
          <w:iCs/>
          <w:color w:val="000000"/>
        </w:rPr>
      </w:pPr>
      <w:r w:rsidRPr="0055332B">
        <w:rPr>
          <w:b/>
          <w:i/>
          <w:iCs/>
          <w:color w:val="000000"/>
        </w:rPr>
        <w:t>SCHEDA SINTETICA DEL PROGETTO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7280102D" w14:textId="2EECE059" w:rsidR="007173A7" w:rsidRPr="006F7DCB" w:rsidRDefault="007173A7" w:rsidP="007173A7">
      <w:pPr>
        <w:spacing w:after="120"/>
        <w:jc w:val="both"/>
        <w:rPr>
          <w:i/>
          <w:iCs/>
          <w:color w:val="000000"/>
        </w:rPr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F4474D">
        <w:t>/Istituzion</w:t>
      </w:r>
      <w:r w:rsidR="006C1EE4">
        <w:t>e</w:t>
      </w:r>
      <w:r w:rsidR="00F4474D">
        <w:t>/Impres</w:t>
      </w:r>
      <w:r w:rsidR="006C0477">
        <w:t>a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</w:p>
    <w:p w14:paraId="35F97590" w14:textId="77777777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</w:p>
    <w:p w14:paraId="3E1FE410" w14:textId="502A0D10" w:rsidR="007173A7" w:rsidRPr="0055332B" w:rsidRDefault="007173A7" w:rsidP="007173A7">
      <w:r>
        <w:t xml:space="preserve">che ai sensi del bando </w:t>
      </w:r>
      <w:r w:rsidRPr="004121C3">
        <w:rPr>
          <w:b/>
          <w:bCs/>
          <w:sz w:val="23"/>
          <w:szCs w:val="23"/>
          <w:lang w:eastAsia="it-IT"/>
        </w:rPr>
        <w:t>“</w:t>
      </w:r>
      <w:r>
        <w:rPr>
          <w:b/>
          <w:bCs/>
          <w:i/>
          <w:iCs/>
          <w:sz w:val="23"/>
          <w:szCs w:val="23"/>
          <w:lang w:eastAsia="it-IT"/>
        </w:rPr>
        <w:t xml:space="preserve">Accordo per la Coesione 2021-2027 – Fondo di Rotazione – INTERVENTI DI VALORIZZAZIONE </w:t>
      </w:r>
      <w:r w:rsidR="00BE1627">
        <w:rPr>
          <w:b/>
          <w:bCs/>
          <w:i/>
          <w:iCs/>
          <w:sz w:val="23"/>
          <w:szCs w:val="23"/>
          <w:lang w:eastAsia="it-IT"/>
        </w:rPr>
        <w:t>DELL’</w:t>
      </w:r>
      <w:bookmarkStart w:id="0" w:name="_GoBack"/>
      <w:bookmarkEnd w:id="0"/>
      <w:r w:rsidR="00BE1627">
        <w:rPr>
          <w:b/>
          <w:bCs/>
          <w:i/>
          <w:iCs/>
          <w:sz w:val="23"/>
          <w:szCs w:val="23"/>
          <w:lang w:eastAsia="it-IT"/>
        </w:rPr>
        <w:t>ARTE CONTEMPORANEA</w:t>
      </w:r>
      <w:r w:rsidRPr="004121C3">
        <w:rPr>
          <w:b/>
          <w:bCs/>
          <w:i/>
          <w:iCs/>
        </w:rPr>
        <w:t xml:space="preserve">” </w:t>
      </w:r>
      <w:r w:rsidRPr="0055332B">
        <w:t>ha presentato il seguente progetto:</w:t>
      </w:r>
    </w:p>
    <w:p w14:paraId="687D0FFA" w14:textId="68CF2A7B" w:rsidR="007173A7" w:rsidRDefault="007173A7" w:rsidP="007173A7">
      <w:pPr>
        <w:ind w:right="4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7"/>
        <w:gridCol w:w="4621"/>
      </w:tblGrid>
      <w:tr w:rsidR="007173A7" w14:paraId="7D02BBEC" w14:textId="77777777" w:rsidTr="00326D3C">
        <w:tc>
          <w:tcPr>
            <w:tcW w:w="5070" w:type="dxa"/>
          </w:tcPr>
          <w:p w14:paraId="20DAE5AE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ID PROGETTO</w:t>
            </w:r>
          </w:p>
        </w:tc>
        <w:tc>
          <w:tcPr>
            <w:tcW w:w="4708" w:type="dxa"/>
          </w:tcPr>
          <w:p w14:paraId="08AA015B" w14:textId="77777777" w:rsidR="007173A7" w:rsidRDefault="007173A7" w:rsidP="00326D3C">
            <w:pPr>
              <w:ind w:right="424"/>
            </w:pPr>
          </w:p>
        </w:tc>
      </w:tr>
      <w:tr w:rsidR="007173A7" w14:paraId="3AD19BCD" w14:textId="77777777" w:rsidTr="00326D3C">
        <w:tc>
          <w:tcPr>
            <w:tcW w:w="5070" w:type="dxa"/>
          </w:tcPr>
          <w:p w14:paraId="6CF051F4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4708" w:type="dxa"/>
          </w:tcPr>
          <w:p w14:paraId="5A84FC58" w14:textId="77777777" w:rsidR="007173A7" w:rsidRDefault="007173A7" w:rsidP="00326D3C">
            <w:pPr>
              <w:ind w:right="424"/>
            </w:pPr>
          </w:p>
        </w:tc>
      </w:tr>
      <w:tr w:rsidR="007173A7" w14:paraId="3D0E923B" w14:textId="77777777" w:rsidTr="00326D3C">
        <w:trPr>
          <w:trHeight w:val="1601"/>
        </w:trPr>
        <w:tc>
          <w:tcPr>
            <w:tcW w:w="5070" w:type="dxa"/>
          </w:tcPr>
          <w:p w14:paraId="1652ED87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 xml:space="preserve">ABSTRACT </w:t>
            </w:r>
          </w:p>
          <w:p w14:paraId="066F16A8" w14:textId="77777777" w:rsidR="007173A7" w:rsidRDefault="007173A7" w:rsidP="00326D3C">
            <w:pPr>
              <w:ind w:right="424"/>
            </w:pPr>
            <w:r>
              <w:t>(Descrizione sintetica delle azioni progettuali previste, specificando per ciascuna gli obiettivi specifici, le modalità di svolgimento e i tempi di realizzazione)</w:t>
            </w:r>
          </w:p>
          <w:p w14:paraId="6EC4F0DD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14593337" w14:textId="77777777" w:rsidR="007173A7" w:rsidRDefault="007173A7" w:rsidP="00326D3C">
            <w:pPr>
              <w:ind w:right="424"/>
            </w:pPr>
          </w:p>
        </w:tc>
      </w:tr>
      <w:tr w:rsidR="007173A7" w14:paraId="506DB707" w14:textId="77777777" w:rsidTr="00326D3C">
        <w:tc>
          <w:tcPr>
            <w:tcW w:w="5070" w:type="dxa"/>
          </w:tcPr>
          <w:p w14:paraId="730CC5AF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COSTO DEL PROGETTO</w:t>
            </w:r>
          </w:p>
          <w:p w14:paraId="4C08CC20" w14:textId="77777777" w:rsidR="007173A7" w:rsidRDefault="007173A7" w:rsidP="00326D3C">
            <w:pPr>
              <w:ind w:right="424"/>
            </w:pPr>
            <w:r>
              <w:t xml:space="preserve">(Specificare solo le </w:t>
            </w:r>
            <w:proofErr w:type="spellStart"/>
            <w:r>
              <w:t>macrovoci</w:t>
            </w:r>
            <w:proofErr w:type="spellEnd"/>
            <w:r>
              <w:t xml:space="preserve"> del piano investimenti)</w:t>
            </w:r>
          </w:p>
          <w:p w14:paraId="088BC3B7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74E00005" w14:textId="77777777" w:rsidR="007173A7" w:rsidRDefault="007173A7" w:rsidP="00326D3C">
            <w:pPr>
              <w:ind w:right="424"/>
            </w:pPr>
          </w:p>
        </w:tc>
      </w:tr>
    </w:tbl>
    <w:p w14:paraId="1C136116" w14:textId="77777777" w:rsidR="007173A7" w:rsidRDefault="007173A7" w:rsidP="007173A7">
      <w:pPr>
        <w:ind w:right="424"/>
      </w:pPr>
    </w:p>
    <w:p w14:paraId="2E803ECB" w14:textId="0BB9C56C" w:rsidR="007173A7" w:rsidRDefault="007173A7" w:rsidP="007173A7">
      <w:pPr>
        <w:ind w:right="424"/>
        <w:jc w:val="both"/>
      </w:pPr>
      <w:r>
        <w:t xml:space="preserve">Il sottoscritto ……………………………………………………………………………………. in qualità di legale rappresentante </w:t>
      </w:r>
      <w:r w:rsidR="006C1EE4">
        <w:t>dell’Ente/Istituzione/Impresa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.…………………………………..  è consapevole che la presente scheda sarà oggetto di pubblicazione in attuazione degli obblighi di pubblicità di cui all’art. 26 e 27 del </w:t>
      </w:r>
      <w:proofErr w:type="spellStart"/>
      <w:r>
        <w:t>D.Lgs.</w:t>
      </w:r>
      <w:proofErr w:type="spellEnd"/>
      <w:r>
        <w:t xml:space="preserve"> n. 33/2013 e a tal fine dichiara che i dati in essa riportati non sono protetti da proprietà intellettuale, da diritto d’autore o da segreti professionali o commerciali </w:t>
      </w:r>
    </w:p>
    <w:p w14:paraId="08F5B543" w14:textId="77777777" w:rsidR="007173A7" w:rsidRDefault="007173A7" w:rsidP="007173A7">
      <w:pPr>
        <w:ind w:right="424"/>
      </w:pP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77777777" w:rsidR="007173A7" w:rsidRPr="00973F08" w:rsidRDefault="007173A7" w:rsidP="007173A7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13E6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A650" w14:textId="77777777" w:rsidR="005D0AFF" w:rsidRDefault="005D0AFF" w:rsidP="00AF200E">
      <w:pPr>
        <w:spacing w:after="0" w:line="240" w:lineRule="auto"/>
      </w:pPr>
      <w:r>
        <w:separator/>
      </w:r>
    </w:p>
  </w:endnote>
  <w:endnote w:type="continuationSeparator" w:id="0">
    <w:p w14:paraId="52409D8A" w14:textId="77777777" w:rsidR="005D0AFF" w:rsidRDefault="005D0AFF" w:rsidP="00AF200E">
      <w:pPr>
        <w:spacing w:after="0" w:line="240" w:lineRule="auto"/>
      </w:pPr>
      <w:r>
        <w:continuationSeparator/>
      </w:r>
    </w:p>
  </w:endnote>
  <w:endnote w:type="continuationNotice" w:id="1">
    <w:p w14:paraId="5AF79EAC" w14:textId="77777777" w:rsidR="005D0AFF" w:rsidRDefault="005D0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FEC3EC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5D0AFF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88DD8" w14:textId="77777777" w:rsidR="005D0AFF" w:rsidRDefault="005D0AFF" w:rsidP="00AF200E">
      <w:pPr>
        <w:spacing w:after="0" w:line="240" w:lineRule="auto"/>
      </w:pPr>
      <w:r>
        <w:separator/>
      </w:r>
    </w:p>
  </w:footnote>
  <w:footnote w:type="continuationSeparator" w:id="0">
    <w:p w14:paraId="262EDDAB" w14:textId="77777777" w:rsidR="005D0AFF" w:rsidRDefault="005D0AFF" w:rsidP="00AF200E">
      <w:pPr>
        <w:spacing w:after="0" w:line="240" w:lineRule="auto"/>
      </w:pPr>
      <w:r>
        <w:continuationSeparator/>
      </w:r>
    </w:p>
  </w:footnote>
  <w:footnote w:type="continuationNotice" w:id="1">
    <w:p w14:paraId="1F8D08CD" w14:textId="77777777" w:rsidR="005D0AFF" w:rsidRDefault="005D0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B358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4520A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B0172"/>
    <w:rsid w:val="005B5521"/>
    <w:rsid w:val="005C02D4"/>
    <w:rsid w:val="005D0AFF"/>
    <w:rsid w:val="005E769B"/>
    <w:rsid w:val="00621E9E"/>
    <w:rsid w:val="006630BC"/>
    <w:rsid w:val="0067045E"/>
    <w:rsid w:val="006731AF"/>
    <w:rsid w:val="00684B36"/>
    <w:rsid w:val="006900D6"/>
    <w:rsid w:val="006B5129"/>
    <w:rsid w:val="006C0477"/>
    <w:rsid w:val="006C1EE4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82423"/>
    <w:rsid w:val="00B93CDD"/>
    <w:rsid w:val="00B95C95"/>
    <w:rsid w:val="00BA22D0"/>
    <w:rsid w:val="00BC73D1"/>
    <w:rsid w:val="00BE1627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40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Laura Giulianelli</cp:lastModifiedBy>
  <cp:revision>10</cp:revision>
  <cp:lastPrinted>2023-07-24T09:35:00Z</cp:lastPrinted>
  <dcterms:created xsi:type="dcterms:W3CDTF">2024-11-26T09:59:00Z</dcterms:created>
  <dcterms:modified xsi:type="dcterms:W3CDTF">2024-12-09T13:56:00Z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